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员工招聘登记表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应聘岗位：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登记日期：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tbl>
      <w:tblPr>
        <w:tblStyle w:val="6"/>
        <w:tblpPr w:leftFromText="180" w:rightFromText="180" w:vertAnchor="text" w:horzAnchor="page" w:tblpX="912" w:tblpY="468"/>
        <w:tblOverlap w:val="never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79"/>
        <w:gridCol w:w="394"/>
        <w:gridCol w:w="507"/>
        <w:gridCol w:w="731"/>
        <w:gridCol w:w="380"/>
        <w:gridCol w:w="557"/>
        <w:gridCol w:w="487"/>
        <w:gridCol w:w="173"/>
        <w:gridCol w:w="878"/>
        <w:gridCol w:w="112"/>
        <w:gridCol w:w="228"/>
        <w:gridCol w:w="784"/>
        <w:gridCol w:w="246"/>
        <w:gridCol w:w="317"/>
        <w:gridCol w:w="319"/>
        <w:gridCol w:w="530"/>
        <w:gridCol w:w="257"/>
        <w:gridCol w:w="131"/>
        <w:gridCol w:w="22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婚 否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已婚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未婚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籍 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民 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3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身 高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血 型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253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0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期望待遇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253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精通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熟练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了解</w:t>
            </w:r>
          </w:p>
        </w:tc>
        <w:tc>
          <w:tcPr>
            <w:tcW w:w="20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0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紧急联系人姓名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8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从何处了解我公司</w:t>
            </w:r>
          </w:p>
        </w:tc>
        <w:tc>
          <w:tcPr>
            <w:tcW w:w="521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网站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报刊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媒体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同事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朋友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302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教育经历（自大专学历以上填写）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专 业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302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培 训 机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关 系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住处地址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评性格优点及缺点</w:t>
            </w:r>
          </w:p>
        </w:tc>
        <w:tc>
          <w:tcPr>
            <w:tcW w:w="7762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302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 薪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职 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简述工作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职责</w:t>
            </w:r>
          </w:p>
        </w:tc>
        <w:tc>
          <w:tcPr>
            <w:tcW w:w="866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 薪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职 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简述工作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职责</w:t>
            </w:r>
          </w:p>
        </w:tc>
        <w:tc>
          <w:tcPr>
            <w:tcW w:w="866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 薪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职 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简述工作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职责</w:t>
            </w:r>
          </w:p>
        </w:tc>
        <w:tc>
          <w:tcPr>
            <w:tcW w:w="866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0302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声明：本人在填写本表时如有隐瞒或提供的资料不真实时，由此产生的一切后果，均由本人负责。</w:t>
            </w:r>
          </w:p>
          <w:p>
            <w:pPr>
              <w:ind w:firstLine="5520" w:firstLineChars="230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填表人签名：                填写日期：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初试意见</w:t>
            </w:r>
          </w:p>
        </w:tc>
        <w:tc>
          <w:tcPr>
            <w:tcW w:w="866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试用期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月；试用期月薪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；转正工资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；面试人：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复试意见</w:t>
            </w:r>
          </w:p>
        </w:tc>
        <w:tc>
          <w:tcPr>
            <w:tcW w:w="866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试用期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月；试用期月薪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；转正工资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；</w:t>
            </w:r>
          </w:p>
        </w:tc>
      </w:tr>
    </w:tbl>
    <w:p>
      <w:pPr>
        <w:rPr>
          <w:rFonts w:hint="eastAsia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27" w:right="1009" w:bottom="986" w:left="1009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auto" w:sz="12" w:space="1"/>
      </w:pBdr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河南龙之源建筑加固工程有限公司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66F54"/>
    <w:rsid w:val="02044B5C"/>
    <w:rsid w:val="16166F54"/>
    <w:rsid w:val="25C0389D"/>
    <w:rsid w:val="2BE403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2018-11-13T02:58:00Z</dcterms:created>
  <dc:creator>云淼</dc:creator>
  <cp:lastModifiedBy>云淼</cp:lastModifiedBy>
  <cp:lastPrinted>2018-11-14T06:30:00Z</cp:lastPrinted>
  <dcterms:modified xsi:type="dcterms:W3CDTF">2018-12-05T06:38:05Z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